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6B4A79" w14:textId="77777777" w:rsidR="00000000" w:rsidRPr="00CD2686" w:rsidRDefault="00391086" w:rsidP="00CD2686">
      <w:pPr>
        <w:jc w:val="center"/>
        <w:rPr>
          <w:b/>
          <w:sz w:val="28"/>
          <w:szCs w:val="28"/>
        </w:rPr>
      </w:pPr>
      <w:r w:rsidRPr="00CD2686">
        <w:rPr>
          <w:b/>
          <w:sz w:val="28"/>
          <w:szCs w:val="28"/>
        </w:rPr>
        <w:t>Department of Veterinary Medicine.</w:t>
      </w:r>
    </w:p>
    <w:p w14:paraId="5314EB82" w14:textId="77777777" w:rsidR="00391086" w:rsidRDefault="00391086" w:rsidP="00CD2686">
      <w:pPr>
        <w:jc w:val="center"/>
        <w:rPr>
          <w:b/>
          <w:sz w:val="28"/>
          <w:szCs w:val="28"/>
        </w:rPr>
      </w:pPr>
      <w:r w:rsidRPr="00CD2686">
        <w:rPr>
          <w:b/>
          <w:sz w:val="28"/>
          <w:szCs w:val="28"/>
        </w:rPr>
        <w:t>Staff Review and Development</w:t>
      </w:r>
    </w:p>
    <w:p w14:paraId="649BB543" w14:textId="77777777" w:rsidR="00B0128E" w:rsidRDefault="00E926BB" w:rsidP="00E926BB">
      <w:r>
        <w:t>In order to have a meaningful review and discuss performance and future career plans, it is important that you take some time to reflect on the past year</w:t>
      </w:r>
      <w:r w:rsidR="00B0128E">
        <w:t>.</w:t>
      </w:r>
    </w:p>
    <w:p w14:paraId="4485BFC7" w14:textId="77777777" w:rsidR="00B0128E" w:rsidRDefault="00E926BB">
      <w:r>
        <w:t xml:space="preserve"> </w:t>
      </w:r>
      <w:r w:rsidR="00CC5E6B">
        <w:t>Please s</w:t>
      </w:r>
      <w:r>
        <w:t xml:space="preserve">pend some time answering the below questions (bullet points is fine) and </w:t>
      </w:r>
      <w:r w:rsidR="005E4F6B">
        <w:t>send to your reviewer at least 1 week</w:t>
      </w:r>
      <w:r>
        <w:t xml:space="preserve"> before your meeting. </w:t>
      </w:r>
    </w:p>
    <w:p w14:paraId="5A1B1979" w14:textId="77777777" w:rsidR="00037B09" w:rsidRPr="00037B09" w:rsidRDefault="00037B09">
      <w:r>
        <w:t xml:space="preserve">It may be useful to look at the Researcher Development Statement which outlines the knowledge, behaviours and attributes of effective and highly skilled researchers. </w:t>
      </w:r>
      <w:hyperlink r:id="rId5" w:history="1">
        <w:r w:rsidRPr="00121171">
          <w:rPr>
            <w:rStyle w:val="Hyperlink"/>
          </w:rPr>
          <w:t>https://www.hr.admin.cam.ac.uk/policies-procedures/staff-review-and-development/career-management-processes-guidance-contract-2-2</w:t>
        </w:r>
      </w:hyperlink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91086" w14:paraId="75929D7A" w14:textId="77777777" w:rsidTr="00391086">
        <w:tc>
          <w:tcPr>
            <w:tcW w:w="9016" w:type="dxa"/>
          </w:tcPr>
          <w:p w14:paraId="5CAD0B2D" w14:textId="77777777" w:rsidR="00391086" w:rsidRPr="00CD2686" w:rsidRDefault="00531287">
            <w:pPr>
              <w:rPr>
                <w:b/>
              </w:rPr>
            </w:pPr>
            <w:r>
              <w:rPr>
                <w:b/>
              </w:rPr>
              <w:t xml:space="preserve">What have been your main achievements over the last year? </w:t>
            </w:r>
          </w:p>
        </w:tc>
      </w:tr>
      <w:tr w:rsidR="00391086" w14:paraId="54A79CC4" w14:textId="77777777" w:rsidTr="00391086">
        <w:tc>
          <w:tcPr>
            <w:tcW w:w="9016" w:type="dxa"/>
          </w:tcPr>
          <w:p w14:paraId="4B767087" w14:textId="77777777" w:rsidR="00391086" w:rsidRDefault="00391086"/>
          <w:p w14:paraId="19C7C050" w14:textId="77777777" w:rsidR="00391086" w:rsidRDefault="00391086"/>
          <w:p w14:paraId="1F298BAA" w14:textId="77777777" w:rsidR="00B16A0D" w:rsidRDefault="00B16A0D"/>
          <w:p w14:paraId="3BD4254C" w14:textId="77777777" w:rsidR="00391086" w:rsidRDefault="00391086"/>
        </w:tc>
      </w:tr>
      <w:tr w:rsidR="00391086" w14:paraId="572ACDF8" w14:textId="77777777" w:rsidTr="00391086">
        <w:tc>
          <w:tcPr>
            <w:tcW w:w="9016" w:type="dxa"/>
          </w:tcPr>
          <w:p w14:paraId="3D35E1F8" w14:textId="77777777" w:rsidR="00391086" w:rsidRPr="00CD2686" w:rsidRDefault="00E926BB" w:rsidP="00531287">
            <w:pPr>
              <w:rPr>
                <w:b/>
              </w:rPr>
            </w:pPr>
            <w:r>
              <w:rPr>
                <w:b/>
              </w:rPr>
              <w:t xml:space="preserve">What </w:t>
            </w:r>
            <w:r w:rsidR="00531287">
              <w:rPr>
                <w:b/>
              </w:rPr>
              <w:t xml:space="preserve">professional development activities have you undertaken in the last year, and what skills have you developed? </w:t>
            </w:r>
          </w:p>
        </w:tc>
      </w:tr>
      <w:tr w:rsidR="00391086" w14:paraId="7ADFF33F" w14:textId="77777777" w:rsidTr="00391086">
        <w:tc>
          <w:tcPr>
            <w:tcW w:w="9016" w:type="dxa"/>
          </w:tcPr>
          <w:p w14:paraId="202C8BFF" w14:textId="77777777" w:rsidR="00391086" w:rsidRDefault="00391086"/>
          <w:p w14:paraId="67993B8C" w14:textId="77777777" w:rsidR="00391086" w:rsidRDefault="00391086"/>
          <w:p w14:paraId="7C8E5D05" w14:textId="77777777" w:rsidR="00391086" w:rsidRDefault="00391086"/>
          <w:p w14:paraId="7C938FFC" w14:textId="77777777" w:rsidR="00B16A0D" w:rsidRDefault="00B16A0D"/>
          <w:p w14:paraId="4407AA76" w14:textId="77777777" w:rsidR="00AA34E2" w:rsidRDefault="00AA34E2"/>
          <w:p w14:paraId="75234AB4" w14:textId="77777777" w:rsidR="00B16A0D" w:rsidRDefault="00B16A0D"/>
          <w:p w14:paraId="65F5D36C" w14:textId="77777777" w:rsidR="006F6CE8" w:rsidRDefault="006F6CE8"/>
          <w:p w14:paraId="22BCD624" w14:textId="77777777" w:rsidR="006F6CE8" w:rsidRDefault="006F6CE8"/>
          <w:p w14:paraId="416FD8E0" w14:textId="77777777" w:rsidR="00391086" w:rsidRDefault="00391086"/>
        </w:tc>
      </w:tr>
      <w:tr w:rsidR="00391086" w14:paraId="624312A8" w14:textId="77777777" w:rsidTr="00391086">
        <w:tc>
          <w:tcPr>
            <w:tcW w:w="9016" w:type="dxa"/>
          </w:tcPr>
          <w:p w14:paraId="7C83AAF9" w14:textId="77777777" w:rsidR="00391086" w:rsidRPr="00CD2686" w:rsidRDefault="00531287" w:rsidP="00531287">
            <w:pPr>
              <w:rPr>
                <w:b/>
              </w:rPr>
            </w:pPr>
            <w:r>
              <w:rPr>
                <w:b/>
              </w:rPr>
              <w:t xml:space="preserve">What do you feel should be your key targets during the next year and beyond? </w:t>
            </w:r>
          </w:p>
        </w:tc>
      </w:tr>
      <w:tr w:rsidR="00391086" w14:paraId="41C4C039" w14:textId="77777777" w:rsidTr="00391086">
        <w:tc>
          <w:tcPr>
            <w:tcW w:w="9016" w:type="dxa"/>
          </w:tcPr>
          <w:p w14:paraId="422FAF24" w14:textId="77777777" w:rsidR="00391086" w:rsidRDefault="00391086"/>
          <w:p w14:paraId="5A84D9DF" w14:textId="77777777" w:rsidR="00B16A0D" w:rsidRDefault="00B16A0D"/>
          <w:p w14:paraId="69BC6DA7" w14:textId="77777777" w:rsidR="00B16A0D" w:rsidRDefault="00B16A0D"/>
          <w:p w14:paraId="7CC79C6C" w14:textId="77777777" w:rsidR="00AA34E2" w:rsidRDefault="00AA34E2"/>
          <w:p w14:paraId="5C1029A1" w14:textId="77777777" w:rsidR="00391086" w:rsidRDefault="00391086"/>
          <w:p w14:paraId="7319D9C8" w14:textId="77777777" w:rsidR="00391086" w:rsidRDefault="00391086"/>
        </w:tc>
      </w:tr>
      <w:tr w:rsidR="00B16A0D" w14:paraId="426D3261" w14:textId="77777777" w:rsidTr="00391086">
        <w:tc>
          <w:tcPr>
            <w:tcW w:w="9016" w:type="dxa"/>
          </w:tcPr>
          <w:p w14:paraId="340F1A35" w14:textId="77777777" w:rsidR="00B16A0D" w:rsidRPr="00B16A0D" w:rsidRDefault="00531287" w:rsidP="00E727FE">
            <w:pPr>
              <w:rPr>
                <w:b/>
              </w:rPr>
            </w:pPr>
            <w:r>
              <w:rPr>
                <w:b/>
              </w:rPr>
              <w:t xml:space="preserve">What career development/personal aspirations would you like to be considered for in the future, and how do you feel the Department/PI could assist with this? </w:t>
            </w:r>
          </w:p>
        </w:tc>
      </w:tr>
      <w:tr w:rsidR="00B16A0D" w14:paraId="0B3FF7A1" w14:textId="77777777" w:rsidTr="00391086">
        <w:tc>
          <w:tcPr>
            <w:tcW w:w="9016" w:type="dxa"/>
          </w:tcPr>
          <w:p w14:paraId="723285E2" w14:textId="77777777" w:rsidR="00B16A0D" w:rsidRDefault="00B16A0D">
            <w:pPr>
              <w:rPr>
                <w:b/>
              </w:rPr>
            </w:pPr>
          </w:p>
          <w:p w14:paraId="1D31603A" w14:textId="77777777" w:rsidR="00B16A0D" w:rsidRDefault="00B16A0D">
            <w:pPr>
              <w:rPr>
                <w:b/>
              </w:rPr>
            </w:pPr>
          </w:p>
          <w:p w14:paraId="0A454945" w14:textId="77777777" w:rsidR="00B16A0D" w:rsidRDefault="00B16A0D">
            <w:pPr>
              <w:rPr>
                <w:b/>
              </w:rPr>
            </w:pPr>
          </w:p>
          <w:p w14:paraId="1F189863" w14:textId="77777777" w:rsidR="00B16A0D" w:rsidRDefault="00B16A0D">
            <w:pPr>
              <w:rPr>
                <w:b/>
              </w:rPr>
            </w:pPr>
          </w:p>
          <w:p w14:paraId="0D9AC9E9" w14:textId="77777777" w:rsidR="006F6CE8" w:rsidRDefault="006F6CE8">
            <w:pPr>
              <w:rPr>
                <w:b/>
              </w:rPr>
            </w:pPr>
          </w:p>
          <w:p w14:paraId="0640AF1D" w14:textId="77777777" w:rsidR="006F6CE8" w:rsidRDefault="006F6CE8">
            <w:pPr>
              <w:rPr>
                <w:b/>
              </w:rPr>
            </w:pPr>
          </w:p>
          <w:p w14:paraId="7A8A993D" w14:textId="77777777" w:rsidR="00AA34E2" w:rsidRDefault="00AA34E2">
            <w:pPr>
              <w:rPr>
                <w:b/>
              </w:rPr>
            </w:pPr>
          </w:p>
          <w:p w14:paraId="3225B1B9" w14:textId="77777777" w:rsidR="006F6CE8" w:rsidRDefault="006F6CE8">
            <w:pPr>
              <w:rPr>
                <w:b/>
              </w:rPr>
            </w:pPr>
          </w:p>
          <w:p w14:paraId="6B1FC3B9" w14:textId="77777777" w:rsidR="006F6CE8" w:rsidRDefault="006F6CE8">
            <w:pPr>
              <w:rPr>
                <w:b/>
              </w:rPr>
            </w:pPr>
          </w:p>
          <w:p w14:paraId="3CA46EEB" w14:textId="77777777" w:rsidR="00B16A0D" w:rsidRPr="00B16A0D" w:rsidRDefault="00B16A0D">
            <w:pPr>
              <w:rPr>
                <w:b/>
              </w:rPr>
            </w:pPr>
          </w:p>
        </w:tc>
      </w:tr>
      <w:tr w:rsidR="009D2660" w14:paraId="46810B04" w14:textId="77777777" w:rsidTr="00391086">
        <w:tc>
          <w:tcPr>
            <w:tcW w:w="9016" w:type="dxa"/>
          </w:tcPr>
          <w:p w14:paraId="300B8F31" w14:textId="77777777" w:rsidR="00531287" w:rsidRPr="00C87C1B" w:rsidRDefault="00531287" w:rsidP="009D2660">
            <w:pPr>
              <w:rPr>
                <w:b/>
              </w:rPr>
            </w:pPr>
            <w:r>
              <w:rPr>
                <w:b/>
              </w:rPr>
              <w:t xml:space="preserve">Have you found any areas of difficulty over the last year? </w:t>
            </w:r>
          </w:p>
        </w:tc>
      </w:tr>
      <w:tr w:rsidR="00531287" w14:paraId="52DB07E2" w14:textId="77777777" w:rsidTr="00391086">
        <w:tc>
          <w:tcPr>
            <w:tcW w:w="9016" w:type="dxa"/>
          </w:tcPr>
          <w:p w14:paraId="5F90657A" w14:textId="77777777" w:rsidR="00531287" w:rsidRDefault="00531287" w:rsidP="009D2660">
            <w:pPr>
              <w:rPr>
                <w:b/>
              </w:rPr>
            </w:pPr>
          </w:p>
          <w:p w14:paraId="168BED76" w14:textId="77777777" w:rsidR="00AA34E2" w:rsidRDefault="00AA34E2" w:rsidP="009D2660">
            <w:pPr>
              <w:rPr>
                <w:b/>
              </w:rPr>
            </w:pPr>
          </w:p>
          <w:p w14:paraId="11217C65" w14:textId="77777777" w:rsidR="00AA34E2" w:rsidRDefault="00AA34E2" w:rsidP="009D2660">
            <w:pPr>
              <w:rPr>
                <w:b/>
              </w:rPr>
            </w:pPr>
          </w:p>
          <w:p w14:paraId="4CADEED4" w14:textId="77777777" w:rsidR="00AA34E2" w:rsidRDefault="00AA34E2" w:rsidP="009D2660">
            <w:pPr>
              <w:rPr>
                <w:b/>
              </w:rPr>
            </w:pPr>
          </w:p>
          <w:p w14:paraId="47B02770" w14:textId="77777777" w:rsidR="00AA34E2" w:rsidRDefault="00AA34E2" w:rsidP="009D2660">
            <w:pPr>
              <w:rPr>
                <w:b/>
              </w:rPr>
            </w:pPr>
          </w:p>
          <w:p w14:paraId="4BE5C728" w14:textId="77777777" w:rsidR="00AA34E2" w:rsidRDefault="00AA34E2" w:rsidP="009D2660">
            <w:pPr>
              <w:rPr>
                <w:b/>
              </w:rPr>
            </w:pPr>
          </w:p>
          <w:p w14:paraId="491630B5" w14:textId="77777777" w:rsidR="00AA34E2" w:rsidRDefault="00AA34E2" w:rsidP="009D2660">
            <w:pPr>
              <w:rPr>
                <w:b/>
              </w:rPr>
            </w:pPr>
          </w:p>
          <w:p w14:paraId="73576E29" w14:textId="77777777" w:rsidR="00AA34E2" w:rsidRDefault="00AA34E2" w:rsidP="009D2660">
            <w:pPr>
              <w:rPr>
                <w:b/>
              </w:rPr>
            </w:pPr>
          </w:p>
          <w:p w14:paraId="7C2A1600" w14:textId="77777777" w:rsidR="00AA34E2" w:rsidRDefault="00AA34E2" w:rsidP="009D2660">
            <w:pPr>
              <w:rPr>
                <w:b/>
              </w:rPr>
            </w:pPr>
          </w:p>
          <w:p w14:paraId="759AE89F" w14:textId="77777777" w:rsidR="00AA34E2" w:rsidRDefault="00AA34E2" w:rsidP="009D2660">
            <w:pPr>
              <w:rPr>
                <w:b/>
              </w:rPr>
            </w:pPr>
          </w:p>
        </w:tc>
      </w:tr>
    </w:tbl>
    <w:p w14:paraId="37CA4723" w14:textId="77777777" w:rsidR="00391086" w:rsidRDefault="00391086"/>
    <w:p w14:paraId="6617E1FA" w14:textId="77777777" w:rsidR="00391086" w:rsidRDefault="00391086"/>
    <w:p w14:paraId="3D4532F9" w14:textId="77777777" w:rsidR="00391086" w:rsidRDefault="00391086"/>
    <w:p w14:paraId="22C15DAA" w14:textId="77777777" w:rsidR="00391086" w:rsidRDefault="00391086"/>
    <w:sectPr w:rsidR="003910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200EF3"/>
    <w:multiLevelType w:val="hybridMultilevel"/>
    <w:tmpl w:val="623C098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542D51"/>
    <w:multiLevelType w:val="hybridMultilevel"/>
    <w:tmpl w:val="CED20632"/>
    <w:lvl w:ilvl="0" w:tplc="F488C2A6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3653762">
    <w:abstractNumId w:val="0"/>
  </w:num>
  <w:num w:numId="2" w16cid:durableId="18947363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086"/>
    <w:rsid w:val="00022ED6"/>
    <w:rsid w:val="00037B09"/>
    <w:rsid w:val="000C6944"/>
    <w:rsid w:val="00101D58"/>
    <w:rsid w:val="00186152"/>
    <w:rsid w:val="001C0A02"/>
    <w:rsid w:val="001F2DD9"/>
    <w:rsid w:val="0031190D"/>
    <w:rsid w:val="00391086"/>
    <w:rsid w:val="00404AFA"/>
    <w:rsid w:val="004A4184"/>
    <w:rsid w:val="004E0F39"/>
    <w:rsid w:val="00531287"/>
    <w:rsid w:val="005D4722"/>
    <w:rsid w:val="005E4F6B"/>
    <w:rsid w:val="00604933"/>
    <w:rsid w:val="006F6CE8"/>
    <w:rsid w:val="007D6BDF"/>
    <w:rsid w:val="00855312"/>
    <w:rsid w:val="008B54D2"/>
    <w:rsid w:val="008F3D84"/>
    <w:rsid w:val="0095193C"/>
    <w:rsid w:val="00953BA2"/>
    <w:rsid w:val="009D2660"/>
    <w:rsid w:val="00A42F23"/>
    <w:rsid w:val="00AA34E2"/>
    <w:rsid w:val="00B0128E"/>
    <w:rsid w:val="00B16A0D"/>
    <w:rsid w:val="00B41B45"/>
    <w:rsid w:val="00BA77C9"/>
    <w:rsid w:val="00C76A13"/>
    <w:rsid w:val="00C87C1B"/>
    <w:rsid w:val="00CC5E6B"/>
    <w:rsid w:val="00CD2686"/>
    <w:rsid w:val="00CD6F05"/>
    <w:rsid w:val="00CE57D6"/>
    <w:rsid w:val="00D51EF3"/>
    <w:rsid w:val="00E727FE"/>
    <w:rsid w:val="00E926BB"/>
    <w:rsid w:val="00F80860"/>
    <w:rsid w:val="00FF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18CE2"/>
  <w15:chartTrackingRefBased/>
  <w15:docId w15:val="{252DEAC9-9DCF-4661-9EAE-49E2A7F4D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1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266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190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37B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hr.admin.cam.ac.uk/policies-procedures/staff-review-and-development/career-management-processes-guidance-contract-2-2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E60C10B603FF4DBE26D3BD29F384AF" ma:contentTypeVersion="4" ma:contentTypeDescription="Create a new document." ma:contentTypeScope="" ma:versionID="b9b790e7566e9346cbaf998ce580dacd">
  <xsd:schema xmlns:xsd="http://www.w3.org/2001/XMLSchema" xmlns:xs="http://www.w3.org/2001/XMLSchema" xmlns:p="http://schemas.microsoft.com/office/2006/metadata/properties" xmlns:ns2="8044e7bd-83ef-4e71-91d2-bc6e41074e18" targetNamespace="http://schemas.microsoft.com/office/2006/metadata/properties" ma:root="true" ma:fieldsID="e0e4eabb7f3029c662f12df285326e72" ns2:_="">
    <xsd:import namespace="8044e7bd-83ef-4e71-91d2-bc6e41074e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4e7bd-83ef-4e71-91d2-bc6e41074e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5C774F-E5AF-46AD-A0A1-2F80C01111F7}"/>
</file>

<file path=customXml/itemProps2.xml><?xml version="1.0" encoding="utf-8"?>
<ds:datastoreItem xmlns:ds="http://schemas.openxmlformats.org/officeDocument/2006/customXml" ds:itemID="{729F10D8-C83E-4D76-A34A-91D81CCDDE55}"/>
</file>

<file path=customXml/itemProps3.xml><?xml version="1.0" encoding="utf-8"?>
<ds:datastoreItem xmlns:ds="http://schemas.openxmlformats.org/officeDocument/2006/customXml" ds:itemID="{01E1FF07-EC56-4370-9D2B-CE7A5D4265E9}"/>
</file>

<file path=docProps/app.xml><?xml version="1.0" encoding="utf-8"?>
<Properties xmlns="http://schemas.openxmlformats.org/officeDocument/2006/extended-properties" xmlns:vt="http://schemas.openxmlformats.org/officeDocument/2006/docPropsVTypes">
  <Template>.~WRD0001</Template>
  <TotalTime>48</TotalTime>
  <Pages>2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Wills</dc:creator>
  <cp:keywords/>
  <dc:description/>
  <cp:lastModifiedBy>Julian Parkhill</cp:lastModifiedBy>
  <cp:revision>12</cp:revision>
  <dcterms:created xsi:type="dcterms:W3CDTF">2015-12-14T13:12:00Z</dcterms:created>
  <dcterms:modified xsi:type="dcterms:W3CDTF">2024-07-17T16:05:00Z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0x0101006CE60C10B603FF4DBE26D3BD29F384AF</vt:lpwstr>
  </property>
</Properties>
</file>